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D4" w:rsidRDefault="006D2FD4" w:rsidP="009748C9">
      <w:pPr>
        <w:shd w:val="clear" w:color="auto" w:fill="FFFFFF"/>
        <w:spacing w:line="408" w:lineRule="atLeast"/>
        <w:jc w:val="center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Предоставление специальных жилых помещений государственного жилищного фонда в социальных пансионатах, в том числе детских, домах сопровождаемого проживания</w:t>
      </w:r>
    </w:p>
    <w:p w:rsidR="006D2FD4" w:rsidRPr="00B96D4D" w:rsidRDefault="006D2FD4" w:rsidP="00C0115A">
      <w:pPr>
        <w:shd w:val="clear" w:color="auto" w:fill="FFFFFF"/>
        <w:spacing w:line="408" w:lineRule="atLeast"/>
        <w:jc w:val="center"/>
        <w:rPr>
          <w:color w:val="333333"/>
          <w:lang w:eastAsia="ru-RU"/>
        </w:rPr>
      </w:pPr>
      <w:r w:rsidRPr="00B96D4D">
        <w:rPr>
          <w:color w:val="333333"/>
          <w:lang w:eastAsia="ru-RU"/>
        </w:rPr>
        <w:br/>
      </w:r>
      <w:r w:rsidRPr="00B96D4D">
        <w:rPr>
          <w:b/>
          <w:bCs/>
          <w:color w:val="333333"/>
          <w:lang w:eastAsia="ru-RU"/>
        </w:rPr>
        <w:t>Ка</w:t>
      </w:r>
      <w:r>
        <w:rPr>
          <w:b/>
          <w:bCs/>
          <w:color w:val="333333"/>
          <w:lang w:eastAsia="ru-RU"/>
        </w:rPr>
        <w:t>тегории граждан, имеющих право на предоставление специальных жилых помещений в стационарных учреждениях</w:t>
      </w:r>
    </w:p>
    <w:p w:rsidR="006D2FD4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Сп</w:t>
      </w:r>
      <w:r>
        <w:rPr>
          <w:color w:val="333333"/>
          <w:lang w:eastAsia="ru-RU"/>
        </w:rPr>
        <w:t>ециальные жилые помещения в стационарных учреждениях</w:t>
      </w:r>
      <w:r w:rsidRPr="00B96D4D">
        <w:rPr>
          <w:color w:val="333333"/>
          <w:lang w:eastAsia="ru-RU"/>
        </w:rPr>
        <w:t xml:space="preserve"> могут предоставляться: гражданам Республики Беларусь, иностранным гражданам и лицам без гражданства, постоянно проживающим в Республике Беларусь</w:t>
      </w:r>
      <w:r>
        <w:rPr>
          <w:color w:val="333333"/>
          <w:lang w:eastAsia="ru-RU"/>
        </w:rPr>
        <w:t>.</w:t>
      </w:r>
      <w:r w:rsidRPr="00B96D4D">
        <w:rPr>
          <w:color w:val="333333"/>
          <w:lang w:eastAsia="ru-RU"/>
        </w:rPr>
        <w:t xml:space="preserve"> </w:t>
      </w:r>
    </w:p>
    <w:p w:rsidR="006D2FD4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Сп</w:t>
      </w:r>
      <w:r>
        <w:rPr>
          <w:color w:val="333333"/>
          <w:lang w:eastAsia="ru-RU"/>
        </w:rPr>
        <w:t>ециальные жилые помещения в стационарных учреждениях</w:t>
      </w:r>
      <w:r w:rsidRPr="00B96D4D"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 xml:space="preserve">предоставляются </w:t>
      </w:r>
      <w:r w:rsidRPr="00B96D4D">
        <w:rPr>
          <w:color w:val="333333"/>
          <w:lang w:eastAsia="ru-RU"/>
        </w:rPr>
        <w:t xml:space="preserve">в соответствии с перечнем </w:t>
      </w:r>
      <w:r>
        <w:rPr>
          <w:color w:val="333333"/>
          <w:lang w:eastAsia="ru-RU"/>
        </w:rPr>
        <w:t>медицинских показаний и медицинских</w:t>
      </w:r>
      <w:r w:rsidRPr="00B96D4D">
        <w:rPr>
          <w:color w:val="333333"/>
          <w:lang w:eastAsia="ru-RU"/>
        </w:rPr>
        <w:t xml:space="preserve"> противопоказаний для </w:t>
      </w:r>
      <w:r>
        <w:rPr>
          <w:color w:val="333333"/>
          <w:lang w:eastAsia="ru-RU"/>
        </w:rPr>
        <w:t>получения социальных услуг, устанавливаемым Министерством труда и социальной защиты и Министерством здравоохранения:</w:t>
      </w:r>
    </w:p>
    <w:p w:rsidR="006D2FD4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в социальных пансионатах, в том числе детских:</w:t>
      </w:r>
      <w:r w:rsidRPr="00B96D4D">
        <w:rPr>
          <w:color w:val="333333"/>
          <w:lang w:eastAsia="ru-RU"/>
        </w:rPr>
        <w:t xml:space="preserve"> для постоянного или временного (до одного года</w:t>
      </w:r>
      <w:r>
        <w:rPr>
          <w:color w:val="333333"/>
          <w:lang w:eastAsia="ru-RU"/>
        </w:rPr>
        <w:t xml:space="preserve"> или до достижения совершеннолетия</w:t>
      </w:r>
      <w:r w:rsidRPr="00B96D4D">
        <w:rPr>
          <w:color w:val="333333"/>
          <w:lang w:eastAsia="ru-RU"/>
        </w:rPr>
        <w:t xml:space="preserve">), </w:t>
      </w:r>
      <w:r>
        <w:rPr>
          <w:color w:val="333333"/>
          <w:lang w:eastAsia="ru-RU"/>
        </w:rPr>
        <w:t>в том числе краткосрочного (до одного</w:t>
      </w:r>
      <w:r w:rsidRPr="00B96D4D">
        <w:rPr>
          <w:color w:val="333333"/>
          <w:lang w:eastAsia="ru-RU"/>
        </w:rPr>
        <w:t xml:space="preserve"> месяца, но не более трех раз </w:t>
      </w:r>
      <w:r>
        <w:rPr>
          <w:color w:val="333333"/>
          <w:lang w:eastAsia="ru-RU"/>
        </w:rPr>
        <w:t>в календарном году), проживания;</w:t>
      </w:r>
    </w:p>
    <w:p w:rsidR="006D2FD4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для прохождения курса социальной реабилитации, абилитации, за исключением социальных пансионатов повышенной комфортности, до одного месяца в календарном году;</w:t>
      </w:r>
    </w:p>
    <w:p w:rsidR="006D2FD4" w:rsidRPr="00B96D4D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в домах сопровождаемого проживания – для постоянного или временного (до одного года), в том числе краткосрочного проживания.</w:t>
      </w:r>
    </w:p>
    <w:p w:rsidR="006D2FD4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Специальные жилые помещени</w:t>
      </w:r>
      <w:r>
        <w:rPr>
          <w:color w:val="333333"/>
          <w:lang w:eastAsia="ru-RU"/>
        </w:rPr>
        <w:t>я в социальных пансионатах общего профиля</w:t>
      </w:r>
      <w:r w:rsidRPr="00B96D4D">
        <w:rPr>
          <w:color w:val="333333"/>
          <w:lang w:eastAsia="ru-RU"/>
        </w:rPr>
        <w:t xml:space="preserve"> предоставляются гражданам, достигшим </w:t>
      </w:r>
      <w:r>
        <w:rPr>
          <w:color w:val="333333"/>
          <w:lang w:eastAsia="ru-RU"/>
        </w:rPr>
        <w:t xml:space="preserve">общеустановленного пенсионного </w:t>
      </w:r>
      <w:r w:rsidRPr="00B96D4D">
        <w:rPr>
          <w:color w:val="333333"/>
          <w:lang w:eastAsia="ru-RU"/>
        </w:rPr>
        <w:t>во</w:t>
      </w:r>
      <w:r>
        <w:rPr>
          <w:color w:val="333333"/>
          <w:lang w:eastAsia="ru-RU"/>
        </w:rPr>
        <w:t xml:space="preserve">зраста, </w:t>
      </w:r>
      <w:r w:rsidRPr="00B96D4D">
        <w:rPr>
          <w:color w:val="333333"/>
          <w:lang w:eastAsia="ru-RU"/>
        </w:rPr>
        <w:t xml:space="preserve"> инвалидам I и II группы, </w:t>
      </w:r>
      <w:r>
        <w:rPr>
          <w:color w:val="333333"/>
          <w:lang w:eastAsia="ru-RU"/>
        </w:rPr>
        <w:t>нуждающимся в постоянном уходе или постоянной помощи, бытовом обслуживании и медицинской помощи,</w:t>
      </w:r>
      <w:r w:rsidRPr="00B96D4D">
        <w:rPr>
          <w:color w:val="333333"/>
          <w:lang w:eastAsia="ru-RU"/>
        </w:rPr>
        <w:t xml:space="preserve"> не имеющим совершеннолетних детей, супругов и родителей, не являющихся инвалидами I и II группы,</w:t>
      </w:r>
      <w:r>
        <w:rPr>
          <w:color w:val="333333"/>
          <w:lang w:eastAsia="ru-RU"/>
        </w:rPr>
        <w:t xml:space="preserve"> </w:t>
      </w:r>
      <w:r w:rsidRPr="00B96D4D">
        <w:rPr>
          <w:color w:val="333333"/>
          <w:lang w:eastAsia="ru-RU"/>
        </w:rPr>
        <w:t xml:space="preserve">не достигших </w:t>
      </w:r>
      <w:r>
        <w:rPr>
          <w:color w:val="333333"/>
          <w:lang w:eastAsia="ru-RU"/>
        </w:rPr>
        <w:t xml:space="preserve">общеустановленного пенсионного </w:t>
      </w:r>
      <w:r w:rsidRPr="00B96D4D">
        <w:rPr>
          <w:color w:val="333333"/>
          <w:lang w:eastAsia="ru-RU"/>
        </w:rPr>
        <w:t>во</w:t>
      </w:r>
      <w:r>
        <w:rPr>
          <w:color w:val="333333"/>
          <w:lang w:eastAsia="ru-RU"/>
        </w:rPr>
        <w:t>зраста</w:t>
      </w:r>
      <w:r w:rsidRPr="00B96D4D">
        <w:rPr>
          <w:color w:val="333333"/>
          <w:lang w:eastAsia="ru-RU"/>
        </w:rPr>
        <w:t xml:space="preserve">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 (далее, если не указано иное, — лица, обязанные по зак</w:t>
      </w:r>
      <w:r>
        <w:rPr>
          <w:color w:val="333333"/>
          <w:lang w:eastAsia="ru-RU"/>
        </w:rPr>
        <w:t>ону их содержать).</w:t>
      </w:r>
    </w:p>
    <w:p w:rsidR="006D2FD4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Специальные жилые помещения в профильных социальных пансионатах -социальных пансионатах психоневрологического профиля предоставляются гражданам, достигшим общеустановленного пенсионного возраста, инвалидам </w:t>
      </w:r>
      <w:r w:rsidRPr="00B96D4D">
        <w:rPr>
          <w:color w:val="333333"/>
          <w:lang w:eastAsia="ru-RU"/>
        </w:rPr>
        <w:t>I и II группы</w:t>
      </w:r>
      <w:r>
        <w:rPr>
          <w:color w:val="333333"/>
          <w:lang w:eastAsia="ru-RU"/>
        </w:rPr>
        <w:t>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органом, признанным в установленном порядке недееспособными или ограниченно дееспособными, нуждающимся в постоянном постороннем уходе или посторонней помощи, бытовом обслуживании и медицинской помощи.</w:t>
      </w:r>
    </w:p>
    <w:p w:rsidR="006D2FD4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Гражданам, достигшим общеустановленного пенсионного возраста, инвалидам </w:t>
      </w:r>
      <w:r w:rsidRPr="00B96D4D">
        <w:rPr>
          <w:color w:val="333333"/>
          <w:lang w:eastAsia="ru-RU"/>
        </w:rPr>
        <w:t>I и II группы</w:t>
      </w:r>
      <w:r>
        <w:rPr>
          <w:color w:val="333333"/>
          <w:lang w:eastAsia="ru-RU"/>
        </w:rPr>
        <w:t>, не признанным в установленном порядке недееспособными, специальные жилые помещения в профильных социальных пансионатах - социальных пансионатах психоневрологического профиля могут предоставляться для временного, в том числе краткосрочного, проживания.</w:t>
      </w:r>
    </w:p>
    <w:p w:rsidR="006D2FD4" w:rsidRPr="00B96D4D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Специальные жилые помещения в детских социальных пансионатах предоставляются детям-инвалидам с особенностями психофизического развития в возрасте от 4 до 18 лет, нуждающимся в постоянном постороннем уходе или посторонней помощи, бытовом обслуживании и медицинской помощи, а также гражданам, достигшим возраста 18 лет из числа инвалидов 1 и </w:t>
      </w:r>
      <w:r w:rsidRPr="00B96D4D">
        <w:rPr>
          <w:color w:val="333333"/>
          <w:lang w:eastAsia="ru-RU"/>
        </w:rPr>
        <w:t>II</w:t>
      </w:r>
      <w:r>
        <w:rPr>
          <w:color w:val="333333"/>
          <w:lang w:eastAsia="ru-RU"/>
        </w:rPr>
        <w:t xml:space="preserve"> группы, имеющих право на предоставление специальных жилых помещений в профильных социальных пансионатах.</w:t>
      </w:r>
    </w:p>
    <w:p w:rsidR="006D2FD4" w:rsidRPr="00B96D4D" w:rsidRDefault="006D2FD4" w:rsidP="00C0115A">
      <w:pPr>
        <w:shd w:val="clear" w:color="auto" w:fill="FFFFFF"/>
        <w:spacing w:line="408" w:lineRule="atLeast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Кто может быть помещен в социальные пансионаты</w:t>
      </w:r>
      <w:r w:rsidRPr="00B96D4D">
        <w:rPr>
          <w:b/>
          <w:bCs/>
          <w:color w:val="333333"/>
          <w:lang w:eastAsia="ru-RU"/>
        </w:rPr>
        <w:t xml:space="preserve"> на платных условиях?</w:t>
      </w:r>
    </w:p>
    <w:p w:rsidR="006D2FD4" w:rsidRPr="00B96D4D" w:rsidRDefault="006D2FD4" w:rsidP="00C0115A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Сп</w:t>
      </w:r>
      <w:r>
        <w:rPr>
          <w:color w:val="333333"/>
          <w:lang w:eastAsia="ru-RU"/>
        </w:rPr>
        <w:t>ециальные жилые помещения в социальных пансионатах</w:t>
      </w:r>
      <w:r w:rsidRPr="00B96D4D">
        <w:rPr>
          <w:color w:val="333333"/>
          <w:lang w:eastAsia="ru-RU"/>
        </w:rPr>
        <w:t xml:space="preserve"> на платных условиях предоставляются гражданам:</w:t>
      </w:r>
    </w:p>
    <w:p w:rsidR="006D2FD4" w:rsidRPr="00B96D4D" w:rsidRDefault="006D2FD4" w:rsidP="009748C9">
      <w:pPr>
        <w:numPr>
          <w:ilvl w:val="0"/>
          <w:numId w:val="1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не достигшим возраста 65 лет, за исключением инвалидов I и II группы;</w:t>
      </w:r>
    </w:p>
    <w:p w:rsidR="006D2FD4" w:rsidRPr="00B96D4D" w:rsidRDefault="006D2FD4" w:rsidP="009748C9">
      <w:pPr>
        <w:numPr>
          <w:ilvl w:val="0"/>
          <w:numId w:val="1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</w:p>
    <w:p w:rsidR="006D2FD4" w:rsidRPr="00B96D4D" w:rsidRDefault="006D2FD4" w:rsidP="009748C9">
      <w:pPr>
        <w:numPr>
          <w:ilvl w:val="0"/>
          <w:numId w:val="1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для краткосрочного проживания;</w:t>
      </w:r>
    </w:p>
    <w:p w:rsidR="006D2FD4" w:rsidRPr="00B96D4D" w:rsidRDefault="006D2FD4" w:rsidP="009748C9">
      <w:pPr>
        <w:numPr>
          <w:ilvl w:val="0"/>
          <w:numId w:val="1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имеющим лиц, о</w:t>
      </w:r>
      <w:r>
        <w:rPr>
          <w:color w:val="333333"/>
          <w:lang w:eastAsia="ru-RU"/>
        </w:rPr>
        <w:t>бязанных по закону их содержать;</w:t>
      </w:r>
    </w:p>
    <w:p w:rsidR="006D2FD4" w:rsidRDefault="006D2FD4" w:rsidP="009748C9">
      <w:pPr>
        <w:numPr>
          <w:ilvl w:val="0"/>
          <w:numId w:val="1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получающим</w:t>
      </w:r>
      <w:r w:rsidRPr="00B96D4D">
        <w:rPr>
          <w:color w:val="333333"/>
          <w:lang w:eastAsia="ru-RU"/>
        </w:rPr>
        <w:t xml:space="preserve"> пенсию из других государств в соответствии с международными договорами (соглашениями), за</w:t>
      </w:r>
      <w:r>
        <w:rPr>
          <w:color w:val="333333"/>
          <w:lang w:eastAsia="ru-RU"/>
        </w:rPr>
        <w:t>ключенными Республикой Беларусь;</w:t>
      </w:r>
    </w:p>
    <w:p w:rsidR="006D2FD4" w:rsidRDefault="006D2FD4" w:rsidP="009748C9">
      <w:pPr>
        <w:numPr>
          <w:ilvl w:val="0"/>
          <w:numId w:val="1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в социальных пансионатах повышенной комфортности.</w:t>
      </w:r>
    </w:p>
    <w:p w:rsidR="006D2FD4" w:rsidRPr="00B96D4D" w:rsidRDefault="006D2FD4" w:rsidP="002B6D17">
      <w:pPr>
        <w:shd w:val="clear" w:color="auto" w:fill="FFFFFF"/>
        <w:spacing w:line="408" w:lineRule="atLeast"/>
        <w:ind w:left="-360"/>
        <w:jc w:val="both"/>
        <w:rPr>
          <w:color w:val="333333"/>
          <w:lang w:eastAsia="ru-RU"/>
        </w:rPr>
      </w:pPr>
    </w:p>
    <w:p w:rsidR="006D2FD4" w:rsidRDefault="006D2FD4" w:rsidP="0092637C">
      <w:pPr>
        <w:shd w:val="clear" w:color="auto" w:fill="FFFFFF"/>
        <w:spacing w:line="408" w:lineRule="atLeast"/>
        <w:jc w:val="center"/>
        <w:rPr>
          <w:b/>
          <w:bCs/>
          <w:color w:val="333333"/>
          <w:lang w:eastAsia="ru-RU"/>
        </w:rPr>
      </w:pPr>
      <w:r w:rsidRPr="00B96D4D">
        <w:rPr>
          <w:b/>
          <w:bCs/>
          <w:color w:val="333333"/>
          <w:lang w:eastAsia="ru-RU"/>
        </w:rPr>
        <w:t>Порядок предоставления специальных жилых поме</w:t>
      </w:r>
      <w:r>
        <w:rPr>
          <w:b/>
          <w:bCs/>
          <w:color w:val="333333"/>
          <w:lang w:eastAsia="ru-RU"/>
        </w:rPr>
        <w:t>щений в социальных пансионатах общего профиля</w:t>
      </w:r>
    </w:p>
    <w:p w:rsidR="006D2FD4" w:rsidRPr="00B96D4D" w:rsidRDefault="006D2FD4" w:rsidP="009748C9">
      <w:pPr>
        <w:shd w:val="clear" w:color="auto" w:fill="FFFFFF"/>
        <w:spacing w:line="408" w:lineRule="atLeast"/>
        <w:jc w:val="both"/>
        <w:rPr>
          <w:color w:val="333333"/>
          <w:lang w:eastAsia="ru-RU"/>
        </w:rPr>
      </w:pPr>
    </w:p>
    <w:p w:rsidR="006D2FD4" w:rsidRPr="00B96D4D" w:rsidRDefault="006D2FD4" w:rsidP="00506488">
      <w:pPr>
        <w:shd w:val="clear" w:color="auto" w:fill="FFFFFF"/>
        <w:spacing w:line="408" w:lineRule="atLeast"/>
        <w:ind w:firstLine="708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Для предоставления специального ж</w:t>
      </w:r>
      <w:r>
        <w:rPr>
          <w:color w:val="333333"/>
          <w:lang w:eastAsia="ru-RU"/>
        </w:rPr>
        <w:t>илого помещения в стационарных учреждениях</w:t>
      </w:r>
      <w:r w:rsidRPr="00B96D4D">
        <w:rPr>
          <w:color w:val="333333"/>
          <w:lang w:eastAsia="ru-RU"/>
        </w:rPr>
        <w:t xml:space="preserve"> гражданин</w:t>
      </w:r>
      <w:r>
        <w:rPr>
          <w:color w:val="333333"/>
          <w:lang w:eastAsia="ru-RU"/>
        </w:rPr>
        <w:t>, определяемый в стационарное учреждение</w:t>
      </w:r>
      <w:r w:rsidRPr="00B96D4D"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>или его опекун, попечитель, законный представитель, а также родители (или один из них, если семья неполная) детей-инвалидов, уполномоченное должностное лицо органа опеки и попечительства (далее – заявитель) представляет в управление по труду, занятости и социальной защите Дятловского райисполкома, находящееся по адресу: г. Дятлово, ул. Октябрьская, 56</w:t>
      </w:r>
      <w:r w:rsidRPr="00B96D4D">
        <w:rPr>
          <w:color w:val="333333"/>
          <w:lang w:eastAsia="ru-RU"/>
        </w:rPr>
        <w:t xml:space="preserve">,  </w:t>
      </w:r>
      <w:r w:rsidRPr="00D21770">
        <w:rPr>
          <w:b/>
          <w:color w:val="333333"/>
          <w:lang w:eastAsia="ru-RU"/>
        </w:rPr>
        <w:t>заявление</w:t>
      </w:r>
      <w:r>
        <w:rPr>
          <w:color w:val="333333"/>
          <w:lang w:eastAsia="ru-RU"/>
        </w:rPr>
        <w:t xml:space="preserve"> по форме, установленной</w:t>
      </w:r>
      <w:r w:rsidRPr="00B96D4D">
        <w:rPr>
          <w:color w:val="333333"/>
          <w:lang w:eastAsia="ru-RU"/>
        </w:rPr>
        <w:t xml:space="preserve"> Министерством труда и социа</w:t>
      </w:r>
      <w:r>
        <w:rPr>
          <w:color w:val="333333"/>
          <w:lang w:eastAsia="ru-RU"/>
        </w:rPr>
        <w:t xml:space="preserve">льной защиты (далее – заявление), и </w:t>
      </w:r>
      <w:r w:rsidRPr="00D21770">
        <w:rPr>
          <w:b/>
          <w:color w:val="333333"/>
          <w:lang w:eastAsia="ru-RU"/>
        </w:rPr>
        <w:t>заключение врачебно-консультационной комиссии</w:t>
      </w:r>
      <w:r>
        <w:rPr>
          <w:b/>
          <w:color w:val="333333"/>
          <w:lang w:eastAsia="ru-RU"/>
        </w:rPr>
        <w:t xml:space="preserve"> о профиле социального пансионата, наличии медицинских показаний и отсутствии медицинских противопоказаний </w:t>
      </w:r>
      <w:r>
        <w:rPr>
          <w:color w:val="333333"/>
          <w:lang w:eastAsia="ru-RU"/>
        </w:rPr>
        <w:t xml:space="preserve">для оказания социальных услуг в стационарных учреждениях (далее – заключение ВКК). </w:t>
      </w:r>
      <w:r w:rsidRPr="00B96D4D">
        <w:rPr>
          <w:color w:val="333333"/>
          <w:lang w:eastAsia="ru-RU"/>
        </w:rPr>
        <w:br/>
      </w:r>
      <w:r>
        <w:rPr>
          <w:color w:val="333333"/>
          <w:lang w:eastAsia="ru-RU"/>
        </w:rPr>
        <w:t xml:space="preserve">         </w:t>
      </w:r>
      <w:r w:rsidRPr="00B96D4D">
        <w:rPr>
          <w:color w:val="333333"/>
          <w:lang w:eastAsia="ru-RU"/>
        </w:rPr>
        <w:t xml:space="preserve">Для предоставления специального жилого помещения в </w:t>
      </w:r>
      <w:r>
        <w:rPr>
          <w:b/>
          <w:color w:val="333333"/>
          <w:lang w:eastAsia="ru-RU"/>
        </w:rPr>
        <w:t>социальных пансионатах общего профиля</w:t>
      </w:r>
      <w:r>
        <w:rPr>
          <w:color w:val="333333"/>
          <w:lang w:eastAsia="ru-RU"/>
        </w:rPr>
        <w:t>, в том числе повышенной комфортности,</w:t>
      </w:r>
      <w:r w:rsidRPr="00B96D4D">
        <w:rPr>
          <w:color w:val="333333"/>
          <w:lang w:eastAsia="ru-RU"/>
        </w:rPr>
        <w:t xml:space="preserve"> </w:t>
      </w:r>
      <w:r w:rsidRPr="0092637C">
        <w:rPr>
          <w:b/>
          <w:color w:val="333333"/>
          <w:lang w:eastAsia="ru-RU"/>
        </w:rPr>
        <w:t>для постоянного или временного, за исключением краткосрочного</w:t>
      </w:r>
      <w:r w:rsidRPr="00B96D4D">
        <w:rPr>
          <w:color w:val="333333"/>
          <w:lang w:eastAsia="ru-RU"/>
        </w:rPr>
        <w:t xml:space="preserve">, </w:t>
      </w:r>
      <w:r>
        <w:rPr>
          <w:color w:val="333333"/>
          <w:lang w:eastAsia="ru-RU"/>
        </w:rPr>
        <w:t>проживания, домах сопровождаемого проживания гражданин</w:t>
      </w:r>
      <w:r w:rsidRPr="00B96D4D">
        <w:rPr>
          <w:color w:val="333333"/>
          <w:lang w:eastAsia="ru-RU"/>
        </w:rPr>
        <w:t xml:space="preserve"> </w:t>
      </w:r>
      <w:r w:rsidRPr="0030104F">
        <w:rPr>
          <w:b/>
          <w:color w:val="333333"/>
          <w:lang w:eastAsia="ru-RU"/>
        </w:rPr>
        <w:t>представляет</w:t>
      </w:r>
      <w:r>
        <w:rPr>
          <w:color w:val="333333"/>
          <w:lang w:eastAsia="ru-RU"/>
        </w:rPr>
        <w:t xml:space="preserve"> в управление по труду, занятости и социальной защите Дятловского райисполкома</w:t>
      </w:r>
      <w:r w:rsidRPr="00B96D4D">
        <w:rPr>
          <w:color w:val="333333"/>
          <w:lang w:eastAsia="ru-RU"/>
        </w:rPr>
        <w:t xml:space="preserve">, дополнительно </w:t>
      </w:r>
      <w:r>
        <w:rPr>
          <w:color w:val="333333"/>
          <w:lang w:eastAsia="ru-RU"/>
        </w:rPr>
        <w:t xml:space="preserve">к заявлению и заключению ВКК </w:t>
      </w:r>
      <w:r w:rsidRPr="00B96D4D">
        <w:rPr>
          <w:color w:val="333333"/>
          <w:lang w:eastAsia="ru-RU"/>
        </w:rPr>
        <w:t>следующие документы:</w:t>
      </w:r>
    </w:p>
    <w:p w:rsidR="006D2FD4" w:rsidRPr="00B96D4D" w:rsidRDefault="006D2FD4" w:rsidP="00D21770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документ, удостоверяющий личность;</w:t>
      </w:r>
    </w:p>
    <w:p w:rsidR="006D2FD4" w:rsidRPr="00B96D4D" w:rsidRDefault="006D2FD4" w:rsidP="009748C9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выписку из медицинских документов;</w:t>
      </w:r>
    </w:p>
    <w:p w:rsidR="006D2FD4" w:rsidRPr="00B96D4D" w:rsidRDefault="006D2FD4" w:rsidP="009748C9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документы, подтверждающие право на льготы;</w:t>
      </w:r>
    </w:p>
    <w:p w:rsidR="006D2FD4" w:rsidRDefault="006D2FD4" w:rsidP="009748C9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 xml:space="preserve">две фотографии 30 x </w:t>
      </w:r>
      <w:smartTag w:uri="urn:schemas-microsoft-com:office:smarttags" w:element="metricconverter">
        <w:smartTagPr>
          <w:attr w:name="ProductID" w:val="40 мм"/>
        </w:smartTagPr>
        <w:r w:rsidRPr="00B96D4D">
          <w:rPr>
            <w:color w:val="333333"/>
            <w:lang w:eastAsia="ru-RU"/>
          </w:rPr>
          <w:t>40 мм</w:t>
        </w:r>
      </w:smartTag>
      <w:r w:rsidRPr="00B96D4D">
        <w:rPr>
          <w:color w:val="333333"/>
          <w:lang w:eastAsia="ru-RU"/>
        </w:rPr>
        <w:t>.</w:t>
      </w:r>
    </w:p>
    <w:p w:rsidR="006D2FD4" w:rsidRPr="00B96D4D" w:rsidRDefault="006D2FD4" w:rsidP="009748C9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индивидуальную программу реабилитации, абилитации инвалида (при ее наличии).</w:t>
      </w:r>
    </w:p>
    <w:p w:rsidR="006D2FD4" w:rsidRDefault="006D2FD4" w:rsidP="00272008">
      <w:pPr>
        <w:shd w:val="clear" w:color="auto" w:fill="FFFFFF"/>
        <w:spacing w:before="120" w:after="120" w:line="408" w:lineRule="atLeast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Управление по труду, занятости и социальной защиты Дятловского райисполкома</w:t>
      </w:r>
      <w:r w:rsidRPr="00B96D4D">
        <w:rPr>
          <w:color w:val="333333"/>
          <w:lang w:eastAsia="ru-RU"/>
        </w:rPr>
        <w:t>:</w:t>
      </w:r>
    </w:p>
    <w:p w:rsidR="006D2FD4" w:rsidRDefault="006D2FD4" w:rsidP="009748C9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запрашивает сведения из социального пансионата, в том числе детского, содержащие информацию о времени нахождения в нем гражданина, в отношении граждан, определяемых в дом сопровождаемого проживания;</w:t>
      </w:r>
    </w:p>
    <w:p w:rsidR="006D2FD4" w:rsidRDefault="006D2FD4" w:rsidP="00C933DC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запрашивает правку о занимаемом в данном населенном пункте жилом помещении, месте жительства и составе семьи;</w:t>
      </w:r>
    </w:p>
    <w:p w:rsidR="006D2FD4" w:rsidRPr="00B96D4D" w:rsidRDefault="006D2FD4" w:rsidP="00C933DC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запрашивает </w:t>
      </w:r>
      <w:r w:rsidRPr="00B96D4D">
        <w:rPr>
          <w:color w:val="333333"/>
          <w:lang w:eastAsia="ru-RU"/>
        </w:rPr>
        <w:t>справку о находящихся в собственности гражданина жилых помещениях в соответствующем населенном пункте</w:t>
      </w:r>
      <w:r>
        <w:rPr>
          <w:color w:val="333333"/>
          <w:lang w:eastAsia="ru-RU"/>
        </w:rPr>
        <w:t xml:space="preserve"> (при представлении заявителем документа, подтверждающего внесение платы за выдачу такой справки);</w:t>
      </w:r>
    </w:p>
    <w:p w:rsidR="006D2FD4" w:rsidRDefault="006D2FD4" w:rsidP="009748C9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оформляет (запрашивает) справку о размере </w:t>
      </w:r>
      <w:r w:rsidRPr="00B96D4D">
        <w:rPr>
          <w:color w:val="333333"/>
          <w:lang w:eastAsia="ru-RU"/>
        </w:rPr>
        <w:t xml:space="preserve">пенсии, </w:t>
      </w:r>
    </w:p>
    <w:p w:rsidR="006D2FD4" w:rsidRDefault="006D2FD4" w:rsidP="009748C9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оформляет (запрашивает) </w:t>
      </w:r>
      <w:r w:rsidRPr="00B96D4D">
        <w:rPr>
          <w:color w:val="333333"/>
          <w:lang w:eastAsia="ru-RU"/>
        </w:rPr>
        <w:t>копию заключения медико-реабилитационной экс</w:t>
      </w:r>
      <w:r>
        <w:rPr>
          <w:color w:val="333333"/>
          <w:lang w:eastAsia="ru-RU"/>
        </w:rPr>
        <w:t xml:space="preserve">пертной комиссии </w:t>
      </w:r>
      <w:r w:rsidRPr="00B96D4D">
        <w:rPr>
          <w:color w:val="333333"/>
          <w:lang w:eastAsia="ru-RU"/>
        </w:rPr>
        <w:t xml:space="preserve">(далее — заключение МРЭК), </w:t>
      </w:r>
    </w:p>
    <w:p w:rsidR="006D2FD4" w:rsidRPr="00B96D4D" w:rsidRDefault="006D2FD4" w:rsidP="0032201E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оформляет (запрашивает) </w:t>
      </w:r>
      <w:r w:rsidRPr="00B96D4D">
        <w:rPr>
          <w:color w:val="333333"/>
          <w:lang w:eastAsia="ru-RU"/>
        </w:rPr>
        <w:t>акт обследования материально-бытовых условий п</w:t>
      </w:r>
      <w:r>
        <w:rPr>
          <w:color w:val="333333"/>
          <w:lang w:eastAsia="ru-RU"/>
        </w:rPr>
        <w:t>роживания по форме, установленной</w:t>
      </w:r>
      <w:r w:rsidRPr="00B96D4D">
        <w:rPr>
          <w:color w:val="333333"/>
          <w:lang w:eastAsia="ru-RU"/>
        </w:rPr>
        <w:t xml:space="preserve"> Министерство</w:t>
      </w:r>
      <w:r>
        <w:rPr>
          <w:color w:val="333333"/>
          <w:lang w:eastAsia="ru-RU"/>
        </w:rPr>
        <w:t>м труда и социальной защиты (далее – акт обследования).</w:t>
      </w:r>
    </w:p>
    <w:p w:rsidR="006D2FD4" w:rsidRPr="00B96D4D" w:rsidRDefault="006D2FD4" w:rsidP="0092637C">
      <w:pPr>
        <w:shd w:val="clear" w:color="auto" w:fill="FFFFFF"/>
        <w:spacing w:before="120" w:after="120" w:line="408" w:lineRule="atLeast"/>
        <w:ind w:firstLine="708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 xml:space="preserve">Для предоставления специального жилого помещения в </w:t>
      </w:r>
      <w:r>
        <w:rPr>
          <w:b/>
          <w:color w:val="333333"/>
          <w:lang w:eastAsia="ru-RU"/>
        </w:rPr>
        <w:t>социальных пансионатах общего профиля, в том числе повышенной комфортности,</w:t>
      </w:r>
      <w:r w:rsidRPr="00506488">
        <w:rPr>
          <w:b/>
          <w:color w:val="333333"/>
          <w:lang w:eastAsia="ru-RU"/>
        </w:rPr>
        <w:t xml:space="preserve"> для краткосрочного проживани</w:t>
      </w:r>
      <w:r>
        <w:rPr>
          <w:b/>
          <w:color w:val="333333"/>
          <w:lang w:eastAsia="ru-RU"/>
        </w:rPr>
        <w:t>я</w:t>
      </w:r>
      <w:r>
        <w:rPr>
          <w:color w:val="333333"/>
          <w:lang w:eastAsia="ru-RU"/>
        </w:rPr>
        <w:t>, а также для прохождения курса социальной реабилитации, абилитациии гражданин</w:t>
      </w:r>
      <w:r w:rsidRPr="00B96D4D">
        <w:rPr>
          <w:color w:val="333333"/>
          <w:lang w:eastAsia="ru-RU"/>
        </w:rPr>
        <w:t xml:space="preserve"> представляет </w:t>
      </w:r>
      <w:r>
        <w:rPr>
          <w:color w:val="333333"/>
          <w:lang w:eastAsia="ru-RU"/>
        </w:rPr>
        <w:t>в управление по труду, занятости и социальной защите Дятловского райисполкома</w:t>
      </w:r>
      <w:r w:rsidRPr="00B96D4D">
        <w:rPr>
          <w:color w:val="333333"/>
          <w:lang w:eastAsia="ru-RU"/>
        </w:rPr>
        <w:t xml:space="preserve"> дополнительно</w:t>
      </w:r>
      <w:r>
        <w:rPr>
          <w:color w:val="333333"/>
          <w:lang w:eastAsia="ru-RU"/>
        </w:rPr>
        <w:t xml:space="preserve"> к заявлению и заключению ВКК</w:t>
      </w:r>
      <w:r w:rsidRPr="00B96D4D">
        <w:rPr>
          <w:color w:val="333333"/>
          <w:lang w:eastAsia="ru-RU"/>
        </w:rPr>
        <w:t xml:space="preserve"> следующие документы:</w:t>
      </w:r>
    </w:p>
    <w:p w:rsidR="006D2FD4" w:rsidRPr="00B96D4D" w:rsidRDefault="006D2FD4" w:rsidP="00BE131A">
      <w:pPr>
        <w:numPr>
          <w:ilvl w:val="0"/>
          <w:numId w:val="4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документ, удостоверяющий личность;</w:t>
      </w:r>
    </w:p>
    <w:p w:rsidR="006D2FD4" w:rsidRPr="00B96D4D" w:rsidRDefault="006D2FD4" w:rsidP="009748C9">
      <w:pPr>
        <w:numPr>
          <w:ilvl w:val="0"/>
          <w:numId w:val="4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документы, подтверждающие право на льготы;</w:t>
      </w:r>
    </w:p>
    <w:p w:rsidR="006D2FD4" w:rsidRDefault="006D2FD4" w:rsidP="009748C9">
      <w:pPr>
        <w:numPr>
          <w:ilvl w:val="0"/>
          <w:numId w:val="4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выписку из медицинских документов;</w:t>
      </w:r>
    </w:p>
    <w:p w:rsidR="006D2FD4" w:rsidRDefault="006D2FD4" w:rsidP="009748C9">
      <w:pPr>
        <w:numPr>
          <w:ilvl w:val="0"/>
          <w:numId w:val="4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индивидуальную программу реабилитации, абилитации инвалида (для прохождения курса социальной реабилитации, абилитации).</w:t>
      </w:r>
    </w:p>
    <w:p w:rsidR="006D2FD4" w:rsidRDefault="006D2FD4" w:rsidP="00AB2E1E">
      <w:pPr>
        <w:shd w:val="clear" w:color="auto" w:fill="FFFFFF"/>
        <w:spacing w:line="408" w:lineRule="atLeast"/>
        <w:ind w:left="-360"/>
        <w:jc w:val="both"/>
        <w:rPr>
          <w:color w:val="333333"/>
          <w:lang w:eastAsia="ru-RU"/>
        </w:rPr>
      </w:pPr>
    </w:p>
    <w:p w:rsidR="006D2FD4" w:rsidRDefault="006D2FD4" w:rsidP="0092637C">
      <w:pPr>
        <w:shd w:val="clear" w:color="auto" w:fill="FFFFFF"/>
        <w:spacing w:line="408" w:lineRule="atLeast"/>
        <w:jc w:val="center"/>
        <w:rPr>
          <w:b/>
          <w:bCs/>
          <w:color w:val="333333"/>
          <w:lang w:eastAsia="ru-RU"/>
        </w:rPr>
      </w:pPr>
      <w:r w:rsidRPr="00B96D4D">
        <w:rPr>
          <w:b/>
          <w:bCs/>
          <w:color w:val="333333"/>
          <w:lang w:eastAsia="ru-RU"/>
        </w:rPr>
        <w:t>Порядок предоставления специальных жилых поме</w:t>
      </w:r>
      <w:r>
        <w:rPr>
          <w:b/>
          <w:bCs/>
          <w:color w:val="333333"/>
          <w:lang w:eastAsia="ru-RU"/>
        </w:rPr>
        <w:t xml:space="preserve">щений в профильных социальных пансионатах </w:t>
      </w:r>
      <w:r w:rsidRPr="0032201E">
        <w:rPr>
          <w:bCs/>
          <w:color w:val="333333"/>
          <w:lang w:eastAsia="ru-RU"/>
        </w:rPr>
        <w:t>-</w:t>
      </w:r>
      <w:r>
        <w:rPr>
          <w:b/>
          <w:bCs/>
          <w:color w:val="333333"/>
          <w:lang w:eastAsia="ru-RU"/>
        </w:rPr>
        <w:t xml:space="preserve"> социальных пансионатах психоневрологического профиля</w:t>
      </w:r>
    </w:p>
    <w:p w:rsidR="006D2FD4" w:rsidRDefault="006D2FD4" w:rsidP="0092637C">
      <w:pPr>
        <w:shd w:val="clear" w:color="auto" w:fill="FFFFFF"/>
        <w:spacing w:line="408" w:lineRule="atLeast"/>
        <w:ind w:firstLine="708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 xml:space="preserve">Для предоставления специального жилого помещения в </w:t>
      </w:r>
      <w:r>
        <w:rPr>
          <w:b/>
          <w:color w:val="333333"/>
          <w:lang w:eastAsia="ru-RU"/>
        </w:rPr>
        <w:t xml:space="preserve">профильных социальных пансионатах, </w:t>
      </w:r>
      <w:r w:rsidRPr="0032201E">
        <w:rPr>
          <w:color w:val="333333"/>
          <w:lang w:eastAsia="ru-RU"/>
        </w:rPr>
        <w:t>в том числе повышенной комфортности</w:t>
      </w:r>
      <w:r>
        <w:rPr>
          <w:b/>
          <w:color w:val="333333"/>
          <w:lang w:eastAsia="ru-RU"/>
        </w:rPr>
        <w:t>,</w:t>
      </w:r>
      <w:r>
        <w:rPr>
          <w:color w:val="333333"/>
          <w:lang w:eastAsia="ru-RU"/>
        </w:rPr>
        <w:t xml:space="preserve"> </w:t>
      </w:r>
      <w:r w:rsidRPr="00B96D4D">
        <w:rPr>
          <w:color w:val="333333"/>
          <w:lang w:eastAsia="ru-RU"/>
        </w:rPr>
        <w:t xml:space="preserve">для </w:t>
      </w:r>
      <w:r>
        <w:rPr>
          <w:b/>
          <w:color w:val="333333"/>
          <w:lang w:eastAsia="ru-RU"/>
        </w:rPr>
        <w:t>постоянного</w:t>
      </w:r>
      <w:r w:rsidRPr="0013722B">
        <w:rPr>
          <w:b/>
          <w:color w:val="333333"/>
          <w:lang w:eastAsia="ru-RU"/>
        </w:rPr>
        <w:t xml:space="preserve"> проживания</w:t>
      </w:r>
      <w:r>
        <w:rPr>
          <w:color w:val="333333"/>
          <w:lang w:eastAsia="ru-RU"/>
        </w:rPr>
        <w:t xml:space="preserve">, законный представитель или уполномоченное должностное лицо органа опеки и попечительства </w:t>
      </w:r>
      <w:r w:rsidRPr="00F91402">
        <w:rPr>
          <w:b/>
          <w:color w:val="333333"/>
          <w:lang w:eastAsia="ru-RU"/>
        </w:rPr>
        <w:t xml:space="preserve">дополнительно к </w:t>
      </w:r>
      <w:r>
        <w:rPr>
          <w:b/>
          <w:color w:val="333333"/>
          <w:lang w:eastAsia="ru-RU"/>
        </w:rPr>
        <w:t xml:space="preserve">заявлению и </w:t>
      </w:r>
      <w:r w:rsidRPr="00F91402">
        <w:rPr>
          <w:b/>
          <w:color w:val="333333"/>
          <w:lang w:eastAsia="ru-RU"/>
        </w:rPr>
        <w:t>заключению ВКК</w:t>
      </w:r>
      <w:r w:rsidRPr="00B96D4D">
        <w:rPr>
          <w:color w:val="333333"/>
          <w:lang w:eastAsia="ru-RU"/>
        </w:rPr>
        <w:t xml:space="preserve"> </w:t>
      </w:r>
      <w:r>
        <w:rPr>
          <w:b/>
          <w:color w:val="333333"/>
          <w:lang w:eastAsia="ru-RU"/>
        </w:rPr>
        <w:t>представляю</w:t>
      </w:r>
      <w:r w:rsidRPr="0030104F">
        <w:rPr>
          <w:b/>
          <w:color w:val="333333"/>
          <w:lang w:eastAsia="ru-RU"/>
        </w:rPr>
        <w:t>т</w:t>
      </w:r>
      <w:r>
        <w:rPr>
          <w:color w:val="333333"/>
          <w:lang w:eastAsia="ru-RU"/>
        </w:rPr>
        <w:t xml:space="preserve"> в управление по труду, занятости и социальной защите Дятловского райисполкома </w:t>
      </w:r>
      <w:r w:rsidRPr="00B96D4D">
        <w:rPr>
          <w:color w:val="333333"/>
          <w:lang w:eastAsia="ru-RU"/>
        </w:rPr>
        <w:t>следующие документы:</w:t>
      </w:r>
    </w:p>
    <w:p w:rsidR="006D2FD4" w:rsidRDefault="006D2FD4" w:rsidP="00AB2E1E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документ, удостоверяющий личность подопечного;</w:t>
      </w:r>
    </w:p>
    <w:p w:rsidR="006D2FD4" w:rsidRPr="00B96D4D" w:rsidRDefault="006D2FD4" w:rsidP="0092637C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документ, подтверждающий полномочия законного представителя или уполномоченного должностного лица органа опеки и попечительства; </w:t>
      </w:r>
    </w:p>
    <w:p w:rsidR="006D2FD4" w:rsidRPr="00B96D4D" w:rsidRDefault="006D2FD4" w:rsidP="00AB2E1E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выписку из медицинских документов;</w:t>
      </w:r>
    </w:p>
    <w:p w:rsidR="006D2FD4" w:rsidRPr="00B96D4D" w:rsidRDefault="006D2FD4" w:rsidP="00AB2E1E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>документы, подтверждающие право на льготы;</w:t>
      </w:r>
    </w:p>
    <w:p w:rsidR="006D2FD4" w:rsidRDefault="006D2FD4" w:rsidP="00AB2E1E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B96D4D">
        <w:rPr>
          <w:color w:val="333333"/>
          <w:lang w:eastAsia="ru-RU"/>
        </w:rPr>
        <w:t xml:space="preserve">две фотографии 30 x </w:t>
      </w:r>
      <w:smartTag w:uri="urn:schemas-microsoft-com:office:smarttags" w:element="metricconverter">
        <w:smartTagPr>
          <w:attr w:name="ProductID" w:val="40 мм"/>
        </w:smartTagPr>
        <w:smartTag w:uri="urn:schemas-microsoft-com:office:smarttags" w:element="metricconverter">
          <w:smartTagPr>
            <w:attr w:name="ProductID" w:val="40 мм"/>
          </w:smartTagPr>
          <w:r w:rsidRPr="00B96D4D">
            <w:rPr>
              <w:color w:val="333333"/>
              <w:lang w:eastAsia="ru-RU"/>
            </w:rPr>
            <w:t>40 мм</w:t>
          </w:r>
        </w:smartTag>
        <w:r>
          <w:rPr>
            <w:color w:val="333333"/>
            <w:lang w:eastAsia="ru-RU"/>
          </w:rPr>
          <w:t>;</w:t>
        </w:r>
      </w:smartTag>
    </w:p>
    <w:p w:rsidR="006D2FD4" w:rsidRDefault="006D2FD4" w:rsidP="00AB2E1E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решение суда о признании недееспособным (ограниченно дееспособным) гражданина, определяемого в профильный социальный пансионат, в том числе повышенной комфортности;</w:t>
      </w:r>
    </w:p>
    <w:p w:rsidR="006D2FD4" w:rsidRPr="00B96D4D" w:rsidRDefault="006D2FD4" w:rsidP="00ED20AD">
      <w:pPr>
        <w:numPr>
          <w:ilvl w:val="0"/>
          <w:numId w:val="2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индивидуальную программу реабилитации, абилитации инвалида (при ее наличии).</w:t>
      </w:r>
    </w:p>
    <w:p w:rsidR="006D2FD4" w:rsidRDefault="006D2FD4" w:rsidP="00AB2E1E">
      <w:pPr>
        <w:shd w:val="clear" w:color="auto" w:fill="FFFFFF"/>
        <w:spacing w:before="120" w:after="120" w:line="408" w:lineRule="atLeast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Управление по труду, занятости и социальной защиты Дятловского райисполкома</w:t>
      </w:r>
      <w:r w:rsidRPr="00B96D4D">
        <w:rPr>
          <w:color w:val="333333"/>
          <w:lang w:eastAsia="ru-RU"/>
        </w:rPr>
        <w:t>:</w:t>
      </w:r>
    </w:p>
    <w:p w:rsidR="006D2FD4" w:rsidRDefault="006D2FD4" w:rsidP="00ED20AD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запрашивает справку о занимаемом в данном населенном пункте жилом помещении, </w:t>
      </w:r>
      <w:r w:rsidRPr="00B96D4D">
        <w:rPr>
          <w:color w:val="333333"/>
          <w:lang w:eastAsia="ru-RU"/>
        </w:rPr>
        <w:t>месте жительства и составе семьи;</w:t>
      </w:r>
    </w:p>
    <w:p w:rsidR="006D2FD4" w:rsidRDefault="006D2FD4" w:rsidP="00AB2E1E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оформляет (запрашивает</w:t>
      </w:r>
      <w:r w:rsidRPr="00B96D4D">
        <w:rPr>
          <w:color w:val="333333"/>
          <w:lang w:eastAsia="ru-RU"/>
        </w:rPr>
        <w:t>) справ</w:t>
      </w:r>
      <w:r>
        <w:rPr>
          <w:color w:val="333333"/>
          <w:lang w:eastAsia="ru-RU"/>
        </w:rPr>
        <w:t>ку о размере пенсии;</w:t>
      </w:r>
    </w:p>
    <w:p w:rsidR="006D2FD4" w:rsidRDefault="006D2FD4" w:rsidP="00AB2E1E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оформляет (запрашивает</w:t>
      </w:r>
      <w:r w:rsidRPr="00B96D4D">
        <w:rPr>
          <w:color w:val="333333"/>
          <w:lang w:eastAsia="ru-RU"/>
        </w:rPr>
        <w:t>) копию закл</w:t>
      </w:r>
      <w:r>
        <w:rPr>
          <w:color w:val="333333"/>
          <w:lang w:eastAsia="ru-RU"/>
        </w:rPr>
        <w:t>ючения МРЭК;</w:t>
      </w:r>
    </w:p>
    <w:p w:rsidR="006D2FD4" w:rsidRDefault="006D2FD4" w:rsidP="00AB2E1E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оформляет (запрашивает</w:t>
      </w:r>
      <w:r w:rsidRPr="00B96D4D">
        <w:rPr>
          <w:color w:val="333333"/>
          <w:lang w:eastAsia="ru-RU"/>
        </w:rPr>
        <w:t>) акт обследован</w:t>
      </w:r>
      <w:r>
        <w:rPr>
          <w:color w:val="333333"/>
          <w:lang w:eastAsia="ru-RU"/>
        </w:rPr>
        <w:t>ия;</w:t>
      </w:r>
    </w:p>
    <w:p w:rsidR="006D2FD4" w:rsidRDefault="006D2FD4" w:rsidP="00AB2E1E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оформляет (запрашивает) копию описи имущества, принадлежащего лицу, нуждающемуся в защите имущественных прав;</w:t>
      </w:r>
    </w:p>
    <w:p w:rsidR="006D2FD4" w:rsidRDefault="006D2FD4" w:rsidP="00AB2E1E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оформляет (запрашивает</w:t>
      </w:r>
      <w:r w:rsidRPr="00B96D4D">
        <w:rPr>
          <w:color w:val="333333"/>
          <w:lang w:eastAsia="ru-RU"/>
        </w:rPr>
        <w:t xml:space="preserve">) </w:t>
      </w:r>
      <w:r>
        <w:rPr>
          <w:color w:val="333333"/>
          <w:lang w:eastAsia="ru-RU"/>
        </w:rPr>
        <w:t>копию решения о назначении опекуна над имуществом (при его наличии).</w:t>
      </w:r>
    </w:p>
    <w:p w:rsidR="006D2FD4" w:rsidRDefault="006D2FD4" w:rsidP="00ED20AD">
      <w:pPr>
        <w:shd w:val="clear" w:color="auto" w:fill="FFFFFF"/>
        <w:spacing w:line="408" w:lineRule="atLeast"/>
        <w:ind w:left="-360"/>
        <w:jc w:val="both"/>
        <w:rPr>
          <w:color w:val="333333"/>
          <w:lang w:eastAsia="ru-RU"/>
        </w:rPr>
      </w:pPr>
    </w:p>
    <w:p w:rsidR="006D2FD4" w:rsidRDefault="006D2FD4" w:rsidP="0092637C">
      <w:pPr>
        <w:pStyle w:val="point"/>
        <w:spacing w:line="408" w:lineRule="atLeast"/>
        <w:ind w:firstLine="708"/>
        <w:rPr>
          <w:sz w:val="28"/>
          <w:szCs w:val="28"/>
        </w:rPr>
      </w:pPr>
      <w:r w:rsidRPr="0013722B">
        <w:rPr>
          <w:sz w:val="28"/>
          <w:szCs w:val="28"/>
        </w:rPr>
        <w:t>Для предоставления специального жилого помещения в </w:t>
      </w:r>
      <w:r>
        <w:rPr>
          <w:b/>
          <w:sz w:val="28"/>
          <w:szCs w:val="28"/>
        </w:rPr>
        <w:t>профильных социальных пансионатах</w:t>
      </w:r>
      <w:r>
        <w:rPr>
          <w:sz w:val="28"/>
          <w:szCs w:val="28"/>
        </w:rPr>
        <w:t>, в том числе</w:t>
      </w:r>
      <w:r w:rsidRPr="0013722B">
        <w:rPr>
          <w:sz w:val="28"/>
          <w:szCs w:val="28"/>
        </w:rPr>
        <w:t xml:space="preserve"> повышенной комфортности </w:t>
      </w:r>
      <w:r w:rsidRPr="0013722B">
        <w:rPr>
          <w:b/>
          <w:sz w:val="28"/>
          <w:szCs w:val="28"/>
        </w:rPr>
        <w:t>для временного, в том числе краткосрочного, проживания</w:t>
      </w:r>
      <w:r w:rsidRPr="0013722B">
        <w:rPr>
          <w:sz w:val="28"/>
          <w:szCs w:val="28"/>
        </w:rPr>
        <w:t xml:space="preserve">, а также для прохождения курса социальной реабилитации, абилитации </w:t>
      </w:r>
      <w:r>
        <w:rPr>
          <w:sz w:val="28"/>
          <w:szCs w:val="28"/>
        </w:rPr>
        <w:t>гражданин или его законный представитель представляют в управление</w:t>
      </w:r>
      <w:r w:rsidRPr="0013722B">
        <w:rPr>
          <w:sz w:val="28"/>
          <w:szCs w:val="28"/>
        </w:rPr>
        <w:t xml:space="preserve"> по труду, занятости и социальной защите </w:t>
      </w:r>
      <w:r>
        <w:rPr>
          <w:sz w:val="28"/>
          <w:szCs w:val="28"/>
        </w:rPr>
        <w:t xml:space="preserve">Дятловского райисполкома </w:t>
      </w:r>
      <w:r w:rsidRPr="0013722B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к заявлению и заключению ВКК</w:t>
      </w:r>
      <w:r w:rsidRPr="0013722B">
        <w:rPr>
          <w:sz w:val="28"/>
          <w:szCs w:val="28"/>
        </w:rPr>
        <w:t xml:space="preserve"> следующие документы:</w:t>
      </w:r>
    </w:p>
    <w:p w:rsidR="006D2FD4" w:rsidRPr="0013722B" w:rsidRDefault="006D2FD4" w:rsidP="0013722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13722B">
        <w:t>документ, удостоверяющий личность;</w:t>
      </w:r>
    </w:p>
    <w:p w:rsidR="006D2FD4" w:rsidRPr="0013722B" w:rsidRDefault="006D2FD4" w:rsidP="0013722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13722B">
        <w:t>документ, подтверждающий полномочия законного представителя;</w:t>
      </w:r>
    </w:p>
    <w:p w:rsidR="006D2FD4" w:rsidRPr="0013722B" w:rsidRDefault="006D2FD4" w:rsidP="0013722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13722B">
        <w:t>документы, подтверждающие право на льготы</w:t>
      </w:r>
      <w:r>
        <w:t xml:space="preserve"> (при их наличии)</w:t>
      </w:r>
      <w:r w:rsidRPr="0013722B">
        <w:t>;</w:t>
      </w:r>
    </w:p>
    <w:p w:rsidR="006D2FD4" w:rsidRPr="0013722B" w:rsidRDefault="006D2FD4" w:rsidP="0013722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13722B">
        <w:t>выписку из медицинских документов;</w:t>
      </w:r>
    </w:p>
    <w:p w:rsidR="006D2FD4" w:rsidRPr="0013722B" w:rsidRDefault="006D2FD4" w:rsidP="0013722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13722B">
        <w:t>индивидуальную программу реа</w:t>
      </w:r>
      <w:r>
        <w:t xml:space="preserve">билитации, абилитации инвалида - </w:t>
      </w:r>
      <w:r w:rsidRPr="0013722B">
        <w:t>для прохождения курса социальной реабилитации, абилитации, а для временного, в том числе краткосрочн</w:t>
      </w:r>
      <w:r>
        <w:t>ого, проживания – при наличии такой программы</w:t>
      </w:r>
      <w:r w:rsidRPr="0013722B">
        <w:t>.</w:t>
      </w:r>
    </w:p>
    <w:p w:rsidR="006D2FD4" w:rsidRDefault="006D2FD4" w:rsidP="0013722B">
      <w:pPr>
        <w:pStyle w:val="newncpi"/>
        <w:spacing w:line="408" w:lineRule="atLeast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13722B">
        <w:rPr>
          <w:sz w:val="28"/>
          <w:szCs w:val="28"/>
        </w:rPr>
        <w:t xml:space="preserve"> по труду, занятости и </w:t>
      </w:r>
      <w:r>
        <w:rPr>
          <w:sz w:val="28"/>
          <w:szCs w:val="28"/>
        </w:rPr>
        <w:t>социальной защите Дятловского райисполкома оформляет (запрашивае</w:t>
      </w:r>
      <w:r w:rsidRPr="0013722B">
        <w:rPr>
          <w:sz w:val="28"/>
          <w:szCs w:val="28"/>
        </w:rPr>
        <w:t>т) справку о размере пенсии.</w:t>
      </w:r>
    </w:p>
    <w:p w:rsidR="006D2FD4" w:rsidRDefault="006D2FD4" w:rsidP="0013722B">
      <w:pPr>
        <w:pStyle w:val="newncpi"/>
        <w:spacing w:line="408" w:lineRule="atLeast"/>
        <w:rPr>
          <w:sz w:val="28"/>
          <w:szCs w:val="28"/>
        </w:rPr>
      </w:pPr>
    </w:p>
    <w:p w:rsidR="006D2FD4" w:rsidRDefault="006D2FD4" w:rsidP="0092637C">
      <w:pPr>
        <w:shd w:val="clear" w:color="auto" w:fill="FFFFFF"/>
        <w:spacing w:line="408" w:lineRule="atLeast"/>
        <w:jc w:val="center"/>
        <w:rPr>
          <w:b/>
          <w:bCs/>
          <w:color w:val="333333"/>
          <w:lang w:eastAsia="ru-RU"/>
        </w:rPr>
      </w:pPr>
      <w:r w:rsidRPr="00B96D4D">
        <w:rPr>
          <w:b/>
          <w:bCs/>
          <w:color w:val="333333"/>
          <w:lang w:eastAsia="ru-RU"/>
        </w:rPr>
        <w:t>Порядок предоставления специальных жилых поме</w:t>
      </w:r>
      <w:r>
        <w:rPr>
          <w:b/>
          <w:bCs/>
          <w:color w:val="333333"/>
          <w:lang w:eastAsia="ru-RU"/>
        </w:rPr>
        <w:t>щений в детских социальных пансионатах</w:t>
      </w:r>
    </w:p>
    <w:p w:rsidR="006D2FD4" w:rsidRDefault="006D2FD4" w:rsidP="0013722B">
      <w:pPr>
        <w:pStyle w:val="newncpi"/>
        <w:spacing w:line="408" w:lineRule="atLeast"/>
        <w:rPr>
          <w:sz w:val="28"/>
          <w:szCs w:val="28"/>
        </w:rPr>
      </w:pPr>
    </w:p>
    <w:p w:rsidR="006D2FD4" w:rsidRPr="001A1E9B" w:rsidRDefault="006D2FD4" w:rsidP="001A1E9B">
      <w:pPr>
        <w:spacing w:line="408" w:lineRule="atLeast"/>
        <w:ind w:firstLine="567"/>
        <w:jc w:val="both"/>
      </w:pPr>
      <w:r w:rsidRPr="0032627A">
        <w:t>Для предоставления спец</w:t>
      </w:r>
      <w:r>
        <w:t>иального жилого помещения в детских социальных пансионатах</w:t>
      </w:r>
      <w:r w:rsidRPr="0032627A">
        <w:t xml:space="preserve"> для </w:t>
      </w:r>
      <w:r w:rsidRPr="0032627A">
        <w:rPr>
          <w:b/>
        </w:rPr>
        <w:t>постоянного или временного, за исключением краткосрочного</w:t>
      </w:r>
      <w:r>
        <w:t>, проживания</w:t>
      </w:r>
      <w:r w:rsidRPr="0032627A">
        <w:t xml:space="preserve"> родители (или один из них, если семья неполная) или законный представитель представляют дополнительно</w:t>
      </w:r>
      <w:r>
        <w:t xml:space="preserve"> к заявлению и заключению ВКК в управление по труду, занятости и социальной защите Дятловского райисполкома</w:t>
      </w:r>
      <w:r w:rsidRPr="0032627A">
        <w:t xml:space="preserve"> следующие документы:</w:t>
      </w:r>
    </w:p>
    <w:p w:rsidR="006D2FD4" w:rsidRPr="0032627A" w:rsidRDefault="006D2FD4" w:rsidP="0032627A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документ, удостоверяющий личность, или свидетельство о рождении ребенка;</w:t>
      </w:r>
    </w:p>
    <w:p w:rsidR="006D2FD4" w:rsidRPr="0032627A" w:rsidRDefault="006D2FD4" w:rsidP="0032627A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документ, подтверждающий полномочия законного представителя;</w:t>
      </w:r>
    </w:p>
    <w:p w:rsidR="006D2FD4" w:rsidRPr="0032627A" w:rsidRDefault="006D2FD4" w:rsidP="0032627A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удостоверение инвалида;</w:t>
      </w:r>
    </w:p>
    <w:p w:rsidR="006D2FD4" w:rsidRPr="0032627A" w:rsidRDefault="006D2FD4" w:rsidP="0032627A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выписку из медицинских документов;</w:t>
      </w:r>
    </w:p>
    <w:p w:rsidR="006D2FD4" w:rsidRPr="0032627A" w:rsidRDefault="006D2FD4" w:rsidP="0032627A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заключение государственного центра коррекционно-развивающего обучения и ре</w:t>
      </w:r>
      <w:r>
        <w:t>абилитации о профиле детского социального пансионата</w:t>
      </w:r>
      <w:r w:rsidRPr="0032627A">
        <w:t xml:space="preserve"> и программе обучения;</w:t>
      </w:r>
    </w:p>
    <w:p w:rsidR="006D2FD4" w:rsidRPr="0032627A" w:rsidRDefault="006D2FD4" w:rsidP="0032627A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две фотографии 30 x 40 мм;</w:t>
      </w:r>
    </w:p>
    <w:p w:rsidR="006D2FD4" w:rsidRPr="0032627A" w:rsidRDefault="006D2FD4" w:rsidP="0032627A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документы, подтверждающие статус ребенка-сироты и ребенка, оставшегося без попечения родителей;</w:t>
      </w:r>
    </w:p>
    <w:p w:rsidR="006D2FD4" w:rsidRPr="0032627A" w:rsidRDefault="006D2FD4" w:rsidP="0032627A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заключение ВКК о наличии у родителей (родителя) заболевания, препятствующего выполнению родительских обязанностей (в случае отобрания у них детей по решению комиссии по делам несовершеннолетних, на основании решения суда без лишения родительских прав, лишения их родительских прав);</w:t>
      </w:r>
    </w:p>
    <w:p w:rsidR="006D2FD4" w:rsidRPr="0032627A" w:rsidRDefault="006D2FD4" w:rsidP="0032627A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индивидуальную программу реабилитации, абилитации ребенка-инвалида (при ее наличии).</w:t>
      </w:r>
    </w:p>
    <w:p w:rsidR="006D2FD4" w:rsidRDefault="006D2FD4" w:rsidP="0032627A">
      <w:pPr>
        <w:spacing w:line="408" w:lineRule="atLeast"/>
        <w:jc w:val="both"/>
      </w:pPr>
      <w:r>
        <w:t>Управление</w:t>
      </w:r>
      <w:r w:rsidRPr="0032627A">
        <w:t xml:space="preserve"> по труду, занятости и социальной защите</w:t>
      </w:r>
      <w:r>
        <w:t xml:space="preserve"> Дятловского райисполкома</w:t>
      </w:r>
      <w:r w:rsidRPr="0032627A">
        <w:t>:</w:t>
      </w:r>
    </w:p>
    <w:p w:rsidR="006D2FD4" w:rsidRPr="0058410B" w:rsidRDefault="006D2FD4" w:rsidP="0058410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запрашивае</w:t>
      </w:r>
      <w:r w:rsidRPr="0032627A">
        <w:t>т справку о </w:t>
      </w:r>
      <w:r>
        <w:t xml:space="preserve">занимаемом в данном населенном пункте жилом помещении, </w:t>
      </w:r>
      <w:r w:rsidRPr="0032627A">
        <w:t>месте жительства и составе семьи;</w:t>
      </w:r>
    </w:p>
    <w:p w:rsidR="006D2FD4" w:rsidRPr="0058410B" w:rsidRDefault="006D2FD4" w:rsidP="0058410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оформляет (запрашивает</w:t>
      </w:r>
      <w:r w:rsidRPr="0032627A">
        <w:t xml:space="preserve">) справку о размере пенсии, </w:t>
      </w:r>
    </w:p>
    <w:p w:rsidR="006D2FD4" w:rsidRPr="0058410B" w:rsidRDefault="006D2FD4" w:rsidP="0058410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оформляет (запрашивает</w:t>
      </w:r>
      <w:r w:rsidRPr="0032627A">
        <w:t xml:space="preserve">) </w:t>
      </w:r>
      <w:r>
        <w:t>копию</w:t>
      </w:r>
      <w:r w:rsidRPr="0032627A">
        <w:t xml:space="preserve"> заключения МРЭК, </w:t>
      </w:r>
    </w:p>
    <w:p w:rsidR="006D2FD4" w:rsidRPr="0058410B" w:rsidRDefault="006D2FD4" w:rsidP="0058410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оформляет (запрашивает</w:t>
      </w:r>
      <w:r w:rsidRPr="0032627A">
        <w:t xml:space="preserve">) </w:t>
      </w:r>
      <w:r>
        <w:t>копию решения</w:t>
      </w:r>
      <w:r w:rsidRPr="0032627A">
        <w:t xml:space="preserve"> местного исполнительного и распорядительного органа о сохранении за ребенком жилого помещения, из которог</w:t>
      </w:r>
      <w:r>
        <w:t>о он выбыл в детский социальный пансионат</w:t>
      </w:r>
      <w:r w:rsidRPr="0032627A">
        <w:t xml:space="preserve">, </w:t>
      </w:r>
    </w:p>
    <w:p w:rsidR="006D2FD4" w:rsidRPr="0058410B" w:rsidRDefault="006D2FD4" w:rsidP="0058410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оформляет (запрашивает</w:t>
      </w:r>
      <w:r w:rsidRPr="0032627A">
        <w:t xml:space="preserve">) </w:t>
      </w:r>
      <w:r>
        <w:t>акт обследования</w:t>
      </w:r>
      <w:r w:rsidRPr="0032627A">
        <w:t>;</w:t>
      </w:r>
    </w:p>
    <w:p w:rsidR="006D2FD4" w:rsidRPr="00A410A1" w:rsidRDefault="006D2FD4" w:rsidP="0058410B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 w:rsidRPr="0032627A">
        <w:t>при обращении родителей (или одного из них, если семья непол</w:t>
      </w:r>
      <w:r>
        <w:t>ная) осуществляет подготовку</w:t>
      </w:r>
      <w:r w:rsidRPr="0032627A">
        <w:t xml:space="preserve"> проект</w:t>
      </w:r>
      <w:r>
        <w:t>а</w:t>
      </w:r>
      <w:r w:rsidRPr="0032627A">
        <w:t xml:space="preserve"> решения местного исполнительного и распорядительного органа о предоставлении спец</w:t>
      </w:r>
      <w:r>
        <w:t>иального жилого помещения в детских социальных пансионатах</w:t>
      </w:r>
      <w:r w:rsidRPr="0032627A">
        <w:t>.</w:t>
      </w:r>
    </w:p>
    <w:p w:rsidR="006D2FD4" w:rsidRPr="00A410A1" w:rsidRDefault="006D2FD4" w:rsidP="00A410A1">
      <w:pPr>
        <w:shd w:val="clear" w:color="auto" w:fill="FFFFFF"/>
        <w:spacing w:line="408" w:lineRule="atLeast"/>
        <w:ind w:left="-360"/>
        <w:jc w:val="both"/>
        <w:rPr>
          <w:color w:val="333333"/>
          <w:lang w:eastAsia="ru-RU"/>
        </w:rPr>
      </w:pPr>
    </w:p>
    <w:p w:rsidR="006D2FD4" w:rsidRDefault="006D2FD4" w:rsidP="00A410A1">
      <w:pPr>
        <w:spacing w:line="408" w:lineRule="atLeast"/>
        <w:ind w:firstLine="708"/>
        <w:jc w:val="both"/>
      </w:pPr>
      <w:r>
        <w:t xml:space="preserve">Для предоставления специального жилого помещения в детских социальных пансионатах </w:t>
      </w:r>
      <w:r w:rsidRPr="00A410A1">
        <w:rPr>
          <w:b/>
        </w:rPr>
        <w:t>для краткосрочного проживания</w:t>
      </w:r>
      <w:r>
        <w:t>, а также для прохождения курса социальной реабилитации, абилитации родители (или один из них, если семья неполная) или законный представитель ребенка-инвалида дополнительно к заявлению и заключению ВКК представляют в управление по труду, занятости и социальной защите Дятловского райисполкома следующие документы:</w:t>
      </w:r>
    </w:p>
    <w:p w:rsidR="006D2FD4" w:rsidRPr="00A410A1" w:rsidRDefault="006D2FD4" w:rsidP="00A410A1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документ, удостоверяющий личность, или свидетельство о рождении ребенка;</w:t>
      </w:r>
    </w:p>
    <w:p w:rsidR="006D2FD4" w:rsidRPr="00A410A1" w:rsidRDefault="006D2FD4" w:rsidP="00A410A1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документ, подтверждающий полномочия законного представителя;</w:t>
      </w:r>
    </w:p>
    <w:p w:rsidR="006D2FD4" w:rsidRPr="00A410A1" w:rsidRDefault="006D2FD4" w:rsidP="00A410A1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документы, подтверждающие право на льготы (при их наличии);</w:t>
      </w:r>
    </w:p>
    <w:p w:rsidR="006D2FD4" w:rsidRPr="00A410A1" w:rsidRDefault="006D2FD4" w:rsidP="00A410A1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выписку из медицинских документов;</w:t>
      </w:r>
    </w:p>
    <w:p w:rsidR="006D2FD4" w:rsidRPr="00A410A1" w:rsidRDefault="006D2FD4" w:rsidP="00A410A1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заключение ВКК о наличии медицинских показаний и отсутствии медицинских противопоказаний для прохождения курса социальной реабилитации, абилитации;</w:t>
      </w:r>
    </w:p>
    <w:p w:rsidR="006D2FD4" w:rsidRPr="00A410A1" w:rsidRDefault="006D2FD4" w:rsidP="00A410A1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медицинскую справку о состоянии здоровья, с указанием перенесенных заболеваний, об отсутствии контакта ребенка с инфекционными больными;</w:t>
      </w:r>
    </w:p>
    <w:p w:rsidR="006D2FD4" w:rsidRPr="00A410A1" w:rsidRDefault="006D2FD4" w:rsidP="00A410A1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заключение государственного центра коррекционно-развивающего обучения и реабилитации о профиле социального пансионата и программе обучения;</w:t>
      </w:r>
    </w:p>
    <w:p w:rsidR="006D2FD4" w:rsidRPr="00A410A1" w:rsidRDefault="006D2FD4" w:rsidP="00A410A1">
      <w:pPr>
        <w:numPr>
          <w:ilvl w:val="0"/>
          <w:numId w:val="3"/>
        </w:numPr>
        <w:shd w:val="clear" w:color="auto" w:fill="FFFFFF"/>
        <w:spacing w:line="408" w:lineRule="atLeast"/>
        <w:ind w:left="0"/>
        <w:jc w:val="both"/>
        <w:rPr>
          <w:color w:val="333333"/>
          <w:lang w:eastAsia="ru-RU"/>
        </w:rPr>
      </w:pPr>
      <w:r>
        <w:t>индивидуальную программу реабилитации, абилитации ребенка-инвалида -для прохождения курса социальной реабилитации, абилитации, а для краткосрочного проживания – при наличии такой программы.</w:t>
      </w:r>
    </w:p>
    <w:p w:rsidR="006D2FD4" w:rsidRPr="0058410B" w:rsidRDefault="006D2FD4" w:rsidP="00A410A1">
      <w:pPr>
        <w:spacing w:line="408" w:lineRule="atLeast"/>
        <w:jc w:val="both"/>
        <w:rPr>
          <w:color w:val="333333"/>
          <w:lang w:eastAsia="ru-RU"/>
        </w:rPr>
      </w:pPr>
    </w:p>
    <w:p w:rsidR="006D2FD4" w:rsidRDefault="006D2FD4" w:rsidP="0092637C">
      <w:pPr>
        <w:shd w:val="clear" w:color="auto" w:fill="FFFFFF"/>
        <w:spacing w:line="408" w:lineRule="atLeast"/>
        <w:jc w:val="center"/>
        <w:rPr>
          <w:b/>
          <w:bCs/>
          <w:color w:val="333333"/>
          <w:lang w:eastAsia="ru-RU"/>
        </w:rPr>
      </w:pPr>
      <w:r w:rsidRPr="00B96D4D">
        <w:rPr>
          <w:b/>
          <w:bCs/>
          <w:color w:val="333333"/>
          <w:lang w:eastAsia="ru-RU"/>
        </w:rPr>
        <w:t>Сроки предоставления гражданину специального жилого пом</w:t>
      </w:r>
      <w:r>
        <w:rPr>
          <w:b/>
          <w:bCs/>
          <w:color w:val="333333"/>
          <w:lang w:eastAsia="ru-RU"/>
        </w:rPr>
        <w:t>ещения в социальных пансионатах</w:t>
      </w:r>
    </w:p>
    <w:p w:rsidR="006D2FD4" w:rsidRDefault="006D2FD4" w:rsidP="0092637C">
      <w:pPr>
        <w:spacing w:line="408" w:lineRule="atLeast"/>
        <w:ind w:firstLine="708"/>
        <w:jc w:val="both"/>
      </w:pPr>
      <w:r>
        <w:t>Пакет документов для предоставления специального жилого помещения в стационарных учреждениях (за исключением домов сопровождаемого проживания) управление по труду, занятости и социальной защите Дятловского райисполкома в течение 10 дней со дня приема заявления и заключения ВКК направляет в  комитет по труду, занятости и социальной защите Гродненского облисполкома, который, при наличии свободных мест в течение 5 рабочих дней со дня поступления пакета документов, оформляет путевку в стационарное учреждение, о чем сообщается гражданину.</w:t>
      </w:r>
    </w:p>
    <w:p w:rsidR="006D2FD4" w:rsidRDefault="006D2FD4" w:rsidP="001B198F">
      <w:pPr>
        <w:spacing w:line="408" w:lineRule="atLeast"/>
        <w:ind w:firstLine="708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Оформление</w:t>
      </w:r>
      <w:r w:rsidRPr="00B96D4D">
        <w:rPr>
          <w:color w:val="333333"/>
          <w:lang w:eastAsia="ru-RU"/>
        </w:rPr>
        <w:t xml:space="preserve"> п</w:t>
      </w:r>
      <w:r>
        <w:rPr>
          <w:color w:val="333333"/>
          <w:lang w:eastAsia="ru-RU"/>
        </w:rPr>
        <w:t>утевок для определения граждан в социальные пансионаты</w:t>
      </w:r>
      <w:r w:rsidRPr="00B96D4D">
        <w:rPr>
          <w:color w:val="333333"/>
          <w:lang w:eastAsia="ru-RU"/>
        </w:rPr>
        <w:t xml:space="preserve"> осуществляется </w:t>
      </w:r>
      <w:r>
        <w:rPr>
          <w:color w:val="333333"/>
          <w:lang w:eastAsia="ru-RU"/>
        </w:rPr>
        <w:t>комитетом</w:t>
      </w:r>
      <w:r w:rsidRPr="00F36A96">
        <w:rPr>
          <w:color w:val="333333"/>
          <w:lang w:eastAsia="ru-RU"/>
        </w:rPr>
        <w:t xml:space="preserve"> по труду, занятости и социальной защите Гродненского облисполкома (</w:t>
      </w:r>
      <w:r>
        <w:rPr>
          <w:color w:val="333333"/>
          <w:lang w:eastAsia="ru-RU"/>
        </w:rPr>
        <w:t xml:space="preserve">230023, </w:t>
      </w:r>
      <w:r w:rsidRPr="00F36A96">
        <w:rPr>
          <w:color w:val="333333"/>
          <w:lang w:eastAsia="ru-RU"/>
        </w:rPr>
        <w:t>г. Гродно, ул. Ожешко,</w:t>
      </w:r>
      <w:r>
        <w:rPr>
          <w:color w:val="333333"/>
          <w:lang w:eastAsia="ru-RU"/>
        </w:rPr>
        <w:t xml:space="preserve"> </w:t>
      </w:r>
      <w:r w:rsidRPr="00F36A96">
        <w:rPr>
          <w:color w:val="333333"/>
          <w:lang w:eastAsia="ru-RU"/>
        </w:rPr>
        <w:t>3).</w:t>
      </w:r>
    </w:p>
    <w:p w:rsidR="006D2FD4" w:rsidRDefault="006D2FD4" w:rsidP="001B198F">
      <w:pPr>
        <w:spacing w:line="408" w:lineRule="atLeast"/>
        <w:ind w:firstLine="708"/>
        <w:jc w:val="both"/>
        <w:rPr>
          <w:color w:val="333333"/>
          <w:lang w:eastAsia="ru-RU"/>
        </w:rPr>
      </w:pPr>
    </w:p>
    <w:p w:rsidR="006D2FD4" w:rsidRDefault="006D2FD4" w:rsidP="005671C9">
      <w:pPr>
        <w:shd w:val="clear" w:color="auto" w:fill="FFFFFF"/>
        <w:spacing w:line="408" w:lineRule="atLeast"/>
        <w:ind w:firstLine="708"/>
        <w:jc w:val="both"/>
        <w:rPr>
          <w:lang w:eastAsia="ru-RU"/>
        </w:rPr>
      </w:pPr>
      <w:r>
        <w:rPr>
          <w:lang w:eastAsia="ru-RU"/>
        </w:rPr>
        <w:t xml:space="preserve">Нормативные документы: </w:t>
      </w:r>
      <w:r w:rsidRPr="00B96D4D">
        <w:rPr>
          <w:lang w:eastAsia="ru-RU"/>
        </w:rPr>
        <w:t>ПОЛОЖЕНИЕ о порядке, особенностях и основаниях предоставления гражданам специальных жилых помещений государс</w:t>
      </w:r>
      <w:r>
        <w:rPr>
          <w:lang w:eastAsia="ru-RU"/>
        </w:rPr>
        <w:t>твенного жилищного фонда в социальных пансионатах, в том числе детских, домах сопровождаемого проживания, утвержденное</w:t>
      </w:r>
      <w:r w:rsidRPr="00B96D4D">
        <w:rPr>
          <w:lang w:eastAsia="ru-RU"/>
        </w:rPr>
        <w:t xml:space="preserve"> Постановлением Совета Министров Республ</w:t>
      </w:r>
      <w:r>
        <w:rPr>
          <w:lang w:eastAsia="ru-RU"/>
        </w:rPr>
        <w:t xml:space="preserve">ики Беларусь от 24.09.2008 г. № </w:t>
      </w:r>
      <w:r w:rsidRPr="00B96D4D">
        <w:rPr>
          <w:lang w:eastAsia="ru-RU"/>
        </w:rPr>
        <w:t>1408.</w:t>
      </w:r>
      <w:r w:rsidRPr="00B96D4D">
        <w:rPr>
          <w:lang w:eastAsia="ru-RU"/>
        </w:rPr>
        <w:br/>
      </w:r>
      <w:r>
        <w:rPr>
          <w:lang w:eastAsia="ru-RU"/>
        </w:rPr>
        <w:t xml:space="preserve">         </w:t>
      </w:r>
      <w:r w:rsidRPr="00B96D4D">
        <w:rPr>
          <w:lang w:eastAsia="ru-RU"/>
        </w:rPr>
        <w:t xml:space="preserve">Перечень медицинских показаний и </w:t>
      </w:r>
      <w:r>
        <w:rPr>
          <w:lang w:eastAsia="ru-RU"/>
        </w:rPr>
        <w:t xml:space="preserve">медицинских </w:t>
      </w:r>
      <w:r w:rsidRPr="00B96D4D">
        <w:rPr>
          <w:lang w:eastAsia="ru-RU"/>
        </w:rPr>
        <w:t>противопоказаний для оказания социальных услуг в учреждениях социального обслуживания (Приложение к постановлению Министерства труда и социальной защиты Республики Беларусь</w:t>
      </w:r>
      <w:r>
        <w:rPr>
          <w:lang w:eastAsia="ru-RU"/>
        </w:rPr>
        <w:t xml:space="preserve"> и Министерства здравоохранения Республики Беларусь</w:t>
      </w:r>
      <w:r w:rsidRPr="00B96D4D">
        <w:rPr>
          <w:lang w:eastAsia="ru-RU"/>
        </w:rPr>
        <w:t xml:space="preserve"> </w:t>
      </w:r>
      <w:r>
        <w:rPr>
          <w:lang w:eastAsia="ru-RU"/>
        </w:rPr>
        <w:t xml:space="preserve">от </w:t>
      </w:r>
      <w:r w:rsidRPr="00B96D4D">
        <w:rPr>
          <w:lang w:eastAsia="ru-RU"/>
        </w:rPr>
        <w:t>10.01.2013№</w:t>
      </w:r>
      <w:r>
        <w:rPr>
          <w:lang w:eastAsia="ru-RU"/>
        </w:rPr>
        <w:t xml:space="preserve"> 3/4).</w:t>
      </w:r>
    </w:p>
    <w:p w:rsidR="006D2FD4" w:rsidRPr="00B96D4D" w:rsidRDefault="006D2FD4" w:rsidP="00D50E65">
      <w:pPr>
        <w:shd w:val="clear" w:color="auto" w:fill="FFFFFF"/>
        <w:spacing w:line="408" w:lineRule="atLeast"/>
        <w:jc w:val="both"/>
        <w:rPr>
          <w:color w:val="FFFFFF"/>
          <w:lang w:eastAsia="ru-RU"/>
        </w:rPr>
      </w:pPr>
      <w:r w:rsidRPr="00B96D4D">
        <w:rPr>
          <w:lang w:eastAsia="ru-RU"/>
        </w:rPr>
        <w:br/>
      </w:r>
      <w:r>
        <w:rPr>
          <w:lang w:eastAsia="ru-RU"/>
        </w:rPr>
        <w:tab/>
        <w:t>Дополнительную информацию можно получить по телефону: 21 5 86.</w:t>
      </w:r>
    </w:p>
    <w:p w:rsidR="006D2FD4" w:rsidRDefault="006D2FD4"/>
    <w:p w:rsidR="006D2FD4" w:rsidRDefault="006D2FD4"/>
    <w:sectPr w:rsidR="006D2FD4" w:rsidSect="00562771">
      <w:pgSz w:w="11906" w:h="16838" w:code="9"/>
      <w:pgMar w:top="1134" w:right="567" w:bottom="1701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8C5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70E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4406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B6D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000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265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C65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2CF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88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D2D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FF68E4"/>
    <w:multiLevelType w:val="multilevel"/>
    <w:tmpl w:val="756E9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A1789"/>
    <w:multiLevelType w:val="multilevel"/>
    <w:tmpl w:val="AE8A5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A26E8"/>
    <w:multiLevelType w:val="multilevel"/>
    <w:tmpl w:val="8A404C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D02A3"/>
    <w:multiLevelType w:val="multilevel"/>
    <w:tmpl w:val="A4B65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D4D"/>
    <w:rsid w:val="00023F33"/>
    <w:rsid w:val="00025039"/>
    <w:rsid w:val="0005224F"/>
    <w:rsid w:val="000652CE"/>
    <w:rsid w:val="000669E0"/>
    <w:rsid w:val="00090B5D"/>
    <w:rsid w:val="000C6AC2"/>
    <w:rsid w:val="000D4032"/>
    <w:rsid w:val="000E2DD4"/>
    <w:rsid w:val="000F0ED6"/>
    <w:rsid w:val="000F35C3"/>
    <w:rsid w:val="000F69FE"/>
    <w:rsid w:val="00126E96"/>
    <w:rsid w:val="0013722B"/>
    <w:rsid w:val="001754CA"/>
    <w:rsid w:val="00177A79"/>
    <w:rsid w:val="00182AE0"/>
    <w:rsid w:val="0018762B"/>
    <w:rsid w:val="0019304B"/>
    <w:rsid w:val="001A1E9B"/>
    <w:rsid w:val="001B198F"/>
    <w:rsid w:val="00200D10"/>
    <w:rsid w:val="00243139"/>
    <w:rsid w:val="002620FB"/>
    <w:rsid w:val="0026505E"/>
    <w:rsid w:val="00272008"/>
    <w:rsid w:val="002B6D17"/>
    <w:rsid w:val="0030104F"/>
    <w:rsid w:val="0032201E"/>
    <w:rsid w:val="00322F9F"/>
    <w:rsid w:val="003260D7"/>
    <w:rsid w:val="0032627A"/>
    <w:rsid w:val="00345495"/>
    <w:rsid w:val="00351250"/>
    <w:rsid w:val="00377CA1"/>
    <w:rsid w:val="00402D80"/>
    <w:rsid w:val="0041433F"/>
    <w:rsid w:val="00433EAC"/>
    <w:rsid w:val="00441BF1"/>
    <w:rsid w:val="00482CE1"/>
    <w:rsid w:val="00496144"/>
    <w:rsid w:val="004C211A"/>
    <w:rsid w:val="004E20B4"/>
    <w:rsid w:val="004E6B29"/>
    <w:rsid w:val="00504D4C"/>
    <w:rsid w:val="00506488"/>
    <w:rsid w:val="005213FF"/>
    <w:rsid w:val="005345A2"/>
    <w:rsid w:val="00544DBB"/>
    <w:rsid w:val="00557756"/>
    <w:rsid w:val="00562771"/>
    <w:rsid w:val="0056626C"/>
    <w:rsid w:val="005671C9"/>
    <w:rsid w:val="00570A1C"/>
    <w:rsid w:val="0058410B"/>
    <w:rsid w:val="005E2B61"/>
    <w:rsid w:val="00620983"/>
    <w:rsid w:val="00632E15"/>
    <w:rsid w:val="00664134"/>
    <w:rsid w:val="006D2FD4"/>
    <w:rsid w:val="006F65FB"/>
    <w:rsid w:val="00710F54"/>
    <w:rsid w:val="007132CC"/>
    <w:rsid w:val="0072572F"/>
    <w:rsid w:val="00780307"/>
    <w:rsid w:val="007A2BCA"/>
    <w:rsid w:val="007B0BBE"/>
    <w:rsid w:val="007B1C20"/>
    <w:rsid w:val="007C0BB2"/>
    <w:rsid w:val="007C43BF"/>
    <w:rsid w:val="007D35DA"/>
    <w:rsid w:val="00820CA8"/>
    <w:rsid w:val="00823C75"/>
    <w:rsid w:val="00831A7E"/>
    <w:rsid w:val="00833978"/>
    <w:rsid w:val="008617DA"/>
    <w:rsid w:val="008D3A9D"/>
    <w:rsid w:val="0092637C"/>
    <w:rsid w:val="00927AE5"/>
    <w:rsid w:val="009748C9"/>
    <w:rsid w:val="00986E2F"/>
    <w:rsid w:val="009A4782"/>
    <w:rsid w:val="00A37547"/>
    <w:rsid w:val="00A410A1"/>
    <w:rsid w:val="00A64D97"/>
    <w:rsid w:val="00A72833"/>
    <w:rsid w:val="00A8443C"/>
    <w:rsid w:val="00AB2E1E"/>
    <w:rsid w:val="00AB4C30"/>
    <w:rsid w:val="00AC5F0C"/>
    <w:rsid w:val="00B254DE"/>
    <w:rsid w:val="00B62F45"/>
    <w:rsid w:val="00B83DA6"/>
    <w:rsid w:val="00B91FBD"/>
    <w:rsid w:val="00B96D4D"/>
    <w:rsid w:val="00BD15AF"/>
    <w:rsid w:val="00BD2228"/>
    <w:rsid w:val="00BE131A"/>
    <w:rsid w:val="00C0115A"/>
    <w:rsid w:val="00C0142C"/>
    <w:rsid w:val="00C0620A"/>
    <w:rsid w:val="00C2115D"/>
    <w:rsid w:val="00C32216"/>
    <w:rsid w:val="00C4409C"/>
    <w:rsid w:val="00C74E0C"/>
    <w:rsid w:val="00C77C21"/>
    <w:rsid w:val="00C933DC"/>
    <w:rsid w:val="00D21770"/>
    <w:rsid w:val="00D50E65"/>
    <w:rsid w:val="00D90877"/>
    <w:rsid w:val="00D9485D"/>
    <w:rsid w:val="00D97749"/>
    <w:rsid w:val="00E76DA1"/>
    <w:rsid w:val="00EB1A2E"/>
    <w:rsid w:val="00ED20AD"/>
    <w:rsid w:val="00ED300B"/>
    <w:rsid w:val="00F36A96"/>
    <w:rsid w:val="00F67911"/>
    <w:rsid w:val="00F91402"/>
    <w:rsid w:val="00F977D1"/>
    <w:rsid w:val="00FA2BF2"/>
    <w:rsid w:val="00FA44BD"/>
    <w:rsid w:val="00FF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50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96D4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96D4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96D4D"/>
    <w:rPr>
      <w:rFonts w:cs="Times New Roman"/>
      <w:color w:val="0000FF"/>
      <w:u w:val="single"/>
    </w:rPr>
  </w:style>
  <w:style w:type="paragraph" w:customStyle="1" w:styleId="newncpi">
    <w:name w:val="newncpi"/>
    <w:basedOn w:val="Normal"/>
    <w:uiPriority w:val="99"/>
    <w:rsid w:val="0013722B"/>
    <w:pPr>
      <w:ind w:firstLine="567"/>
      <w:jc w:val="both"/>
    </w:pPr>
    <w:rPr>
      <w:sz w:val="24"/>
      <w:szCs w:val="24"/>
      <w:lang w:eastAsia="ru-RU"/>
    </w:rPr>
  </w:style>
  <w:style w:type="paragraph" w:customStyle="1" w:styleId="point">
    <w:name w:val="point"/>
    <w:basedOn w:val="Normal"/>
    <w:uiPriority w:val="99"/>
    <w:rsid w:val="0013722B"/>
    <w:pPr>
      <w:ind w:firstLine="567"/>
      <w:jc w:val="both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3262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Acronym">
    <w:name w:val="HTML Acronym"/>
    <w:basedOn w:val="DefaultParagraphFont"/>
    <w:uiPriority w:val="99"/>
    <w:semiHidden/>
    <w:rsid w:val="005671C9"/>
    <w:rPr>
      <w:rFonts w:ascii="Times New Roman" w:hAnsi="Times New Roman" w:cs="Times New Roman"/>
      <w:shd w:val="clear" w:color="auto" w:fill="FFFF00"/>
    </w:rPr>
  </w:style>
  <w:style w:type="paragraph" w:customStyle="1" w:styleId="append1">
    <w:name w:val="append1"/>
    <w:basedOn w:val="Normal"/>
    <w:uiPriority w:val="99"/>
    <w:rsid w:val="005671C9"/>
    <w:pPr>
      <w:spacing w:after="28"/>
    </w:pPr>
    <w:rPr>
      <w:rFonts w:eastAsia="Times New Roman"/>
      <w:i/>
      <w:iCs/>
      <w:sz w:val="22"/>
      <w:szCs w:val="22"/>
      <w:lang w:eastAsia="ru-RU"/>
    </w:rPr>
  </w:style>
  <w:style w:type="paragraph" w:customStyle="1" w:styleId="titlep">
    <w:name w:val="titlep"/>
    <w:basedOn w:val="Normal"/>
    <w:uiPriority w:val="99"/>
    <w:rsid w:val="00200D10"/>
    <w:pPr>
      <w:spacing w:before="360" w:after="360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0259">
              <w:marLeft w:val="0"/>
              <w:marRight w:val="0"/>
              <w:marTop w:val="0"/>
              <w:marBottom w:val="0"/>
              <w:divBdr>
                <w:top w:val="single" w:sz="2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0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22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8</Pages>
  <Words>2190</Words>
  <Characters>12484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специальных жилых помещений государственного жилищного фонда в социальных пансионатах, в том числе детских, домах сопровождаемого проживания</dc:title>
  <dc:subject/>
  <dc:creator>user51</dc:creator>
  <cp:keywords/>
  <dc:description/>
  <cp:lastModifiedBy>FuckYouBill</cp:lastModifiedBy>
  <cp:revision>6</cp:revision>
  <cp:lastPrinted>2024-03-07T13:24:00Z</cp:lastPrinted>
  <dcterms:created xsi:type="dcterms:W3CDTF">2024-08-09T10:39:00Z</dcterms:created>
  <dcterms:modified xsi:type="dcterms:W3CDTF">2024-08-09T13:07:00Z</dcterms:modified>
</cp:coreProperties>
</file>